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240FD6" w:rsidRPr="00F50218" w:rsidTr="00F50218">
        <w:tc>
          <w:tcPr>
            <w:tcW w:w="9288" w:type="dxa"/>
          </w:tcPr>
          <w:p w:rsidR="00240FD6" w:rsidRPr="00F50218" w:rsidRDefault="00240FD6" w:rsidP="00F50218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F50218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promicanja ljudskih prava </w:t>
            </w:r>
            <w:r w:rsidRPr="00F50218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2017.</w:t>
            </w:r>
          </w:p>
          <w:p w:rsidR="00240FD6" w:rsidRPr="00F50218" w:rsidRDefault="00240FD6" w:rsidP="00F50218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 w:rsidRPr="000316AD">
        <w:rPr>
          <w:rFonts w:ascii="Times New Roman" w:hAnsi="Times New Roman"/>
          <w:b/>
          <w:sz w:val="24"/>
          <w:szCs w:val="24"/>
        </w:rPr>
        <w:t>NAZIV 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240FD6" w:rsidRPr="00000E44" w:rsidRDefault="00240FD6" w:rsidP="00BF4CC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0316AD">
        <w:rPr>
          <w:rFonts w:ascii="Times New Roman" w:hAnsi="Times New Roman"/>
          <w:bCs/>
          <w:sz w:val="24"/>
          <w:szCs w:val="24"/>
          <w:lang w:val="en-GB"/>
        </w:rPr>
        <w:t>Datum i potpis:</w:t>
      </w:r>
    </w:p>
    <w:sectPr w:rsidR="00240FD6" w:rsidRPr="00000E44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D6" w:rsidRDefault="00240FD6">
      <w:pPr>
        <w:spacing w:after="0" w:line="240" w:lineRule="auto"/>
      </w:pPr>
      <w:r>
        <w:separator/>
      </w:r>
    </w:p>
  </w:endnote>
  <w:endnote w:type="continuationSeparator" w:id="0">
    <w:p w:rsidR="00240FD6" w:rsidRDefault="0024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D6" w:rsidRDefault="00240FD6">
      <w:pPr>
        <w:spacing w:after="0" w:line="240" w:lineRule="auto"/>
      </w:pPr>
      <w:r>
        <w:separator/>
      </w:r>
    </w:p>
  </w:footnote>
  <w:footnote w:type="continuationSeparator" w:id="0">
    <w:p w:rsidR="00240FD6" w:rsidRDefault="0024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Pr="00F50218">
            <w:rPr>
              <w:b/>
              <w:snapToGrid w:val="0"/>
              <w:szCs w:val="20"/>
            </w:rPr>
            <w:t>A5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BC5"/>
    <w:rsid w:val="00000E44"/>
    <w:rsid w:val="000118F0"/>
    <w:rsid w:val="000316AD"/>
    <w:rsid w:val="000C7751"/>
    <w:rsid w:val="00195779"/>
    <w:rsid w:val="001B3CCB"/>
    <w:rsid w:val="00201285"/>
    <w:rsid w:val="00240FD6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45382"/>
    <w:rsid w:val="00850ED8"/>
    <w:rsid w:val="008A792F"/>
    <w:rsid w:val="008C070A"/>
    <w:rsid w:val="009B7FDE"/>
    <w:rsid w:val="00A30BC5"/>
    <w:rsid w:val="00A45192"/>
    <w:rsid w:val="00A61C21"/>
    <w:rsid w:val="00AB08BA"/>
    <w:rsid w:val="00AE6286"/>
    <w:rsid w:val="00B75931"/>
    <w:rsid w:val="00B85D99"/>
    <w:rsid w:val="00B876ED"/>
    <w:rsid w:val="00BF4CC4"/>
    <w:rsid w:val="00D0597F"/>
    <w:rsid w:val="00D83085"/>
    <w:rsid w:val="00EA4CB5"/>
    <w:rsid w:val="00EC6621"/>
    <w:rsid w:val="00F50218"/>
    <w:rsid w:val="00FC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95</Words>
  <Characters>545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mdropuljic</cp:lastModifiedBy>
  <cp:revision>2</cp:revision>
  <cp:lastPrinted>2017-01-11T13:33:00Z</cp:lastPrinted>
  <dcterms:created xsi:type="dcterms:W3CDTF">2017-02-21T08:41:00Z</dcterms:created>
  <dcterms:modified xsi:type="dcterms:W3CDTF">2017-02-21T08:41:00Z</dcterms:modified>
</cp:coreProperties>
</file>